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82A" w:rsidP="0A72F86E" w:rsidRDefault="00061DFD" w14:paraId="60ABB6CB" w14:textId="77777777" w14:noSpellErr="1">
      <w:pPr>
        <w:pStyle w:val="Heading1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B199653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Nomination Form</w:t>
      </w:r>
    </w:p>
    <w:p w:rsidR="0045582A" w:rsidP="0A72F86E" w:rsidRDefault="00061DFD" w14:paraId="60ABB6C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Nominee details </w:t>
      </w:r>
    </w:p>
    <w:p w:rsidR="0045582A" w:rsidP="0A72F86E" w:rsidRDefault="00061DFD" w14:paraId="60ABB6CE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insert the details of the person you would like to nominate to be part of the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[Insert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organisation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name]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board of directors. </w:t>
      </w:r>
    </w:p>
    <w:p w:rsidR="0045582A" w:rsidP="0A72F86E" w:rsidRDefault="0045582A" w14:paraId="60ABB6C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92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506"/>
        <w:gridCol w:w="2678"/>
        <w:gridCol w:w="1379"/>
        <w:gridCol w:w="3151"/>
      </w:tblGrid>
      <w:tr w:rsidR="0045582A" w:rsidTr="3B199653" w14:paraId="60ABB6D2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0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Full name </w:t>
            </w:r>
          </w:p>
        </w:tc>
        <w:tc>
          <w:tcPr>
            <w:tcW w:w="771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D1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5582A" w:rsidTr="3B199653" w14:paraId="60ABB6D5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3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Address</w:t>
            </w:r>
          </w:p>
        </w:tc>
        <w:tc>
          <w:tcPr>
            <w:tcW w:w="771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D4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5582A" w:rsidTr="3B199653" w14:paraId="60ABB6DA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6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1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D7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8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bidi="en-US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bidi="en-US"/>
              </w:rPr>
              <w:t>Mobile</w:t>
            </w:r>
          </w:p>
        </w:tc>
        <w:tc>
          <w:tcPr>
            <w:tcW w:w="31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D9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5582A" w:rsidTr="3B199653" w14:paraId="60ABB6DD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B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Email </w:t>
            </w:r>
          </w:p>
        </w:tc>
        <w:tc>
          <w:tcPr>
            <w:tcW w:w="771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DC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5582A" w:rsidTr="3B199653" w14:paraId="60ABB6DF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DE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Please provide </w:t>
            </w: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 </w:t>
            </w: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brief summary</w:t>
            </w: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about what skills and experience the nominee will bring to the [Insert </w:t>
            </w: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organisation</w:t>
            </w: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name] </w:t>
            </w:r>
          </w:p>
        </w:tc>
      </w:tr>
      <w:tr w:rsidR="0045582A" w:rsidTr="3B199653" w14:paraId="60ABB6E3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E0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45582A" w:rsidP="3B199653" w:rsidRDefault="0045582A" w14:paraId="60ABB6E2" w14:noSpellErr="1" w14:textId="2C3EC652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5582A" w:rsidTr="3B199653" w14:paraId="60ABB6E5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E4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Consent provided by the nominee</w:t>
            </w:r>
          </w:p>
        </w:tc>
      </w:tr>
      <w:tr w:rsidR="0045582A" w:rsidTr="3B199653" w14:paraId="60ABB6E8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E6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 of nominee</w:t>
            </w:r>
          </w:p>
        </w:tc>
        <w:tc>
          <w:tcPr>
            <w:tcW w:w="720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E7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45582A" w:rsidTr="3B199653" w14:paraId="60ABB6EE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E9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Signature</w:t>
            </w:r>
          </w:p>
        </w:tc>
        <w:tc>
          <w:tcPr>
            <w:tcW w:w="2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EA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EB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  <w:p w:rsidR="0045582A" w:rsidP="0A72F86E" w:rsidRDefault="0045582A" w14:paraId="60ABB6EC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ED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0045582A" w:rsidP="0A72F86E" w:rsidRDefault="0045582A" w14:paraId="60ABB6E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45582A" w:rsidP="0A72F86E" w:rsidRDefault="00061DFD" w14:paraId="60ABB6F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Nominator details </w:t>
      </w:r>
    </w:p>
    <w:p w:rsidR="0045582A" w:rsidP="0A72F86E" w:rsidRDefault="00061DFD" w14:paraId="60ABB6F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a current member of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[Insert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organisation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name],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insert your contact details to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validate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nomination. </w:t>
      </w:r>
    </w:p>
    <w:p w:rsidR="0045582A" w:rsidP="0A72F86E" w:rsidRDefault="0045582A" w14:paraId="60ABB6F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92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3282"/>
        <w:gridCol w:w="12"/>
        <w:gridCol w:w="1269"/>
        <w:gridCol w:w="3152"/>
      </w:tblGrid>
      <w:tr w:rsidR="0045582A" w:rsidTr="0A72F86E" w14:paraId="60ABB6F5" w14:textId="77777777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F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Full name </w:t>
            </w:r>
          </w:p>
        </w:tc>
        <w:tc>
          <w:tcPr>
            <w:tcW w:w="771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F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45582A" w:rsidTr="0A72F86E" w14:paraId="60ABB6F8" w14:textId="77777777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Address</w:t>
            </w:r>
          </w:p>
        </w:tc>
        <w:tc>
          <w:tcPr>
            <w:tcW w:w="771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F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45582A" w:rsidTr="0A72F86E" w14:paraId="60ABB6FD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F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F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F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bidi="en-US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bidi="en-US"/>
              </w:rPr>
              <w:t>Mobile</w:t>
            </w:r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F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45582A" w:rsidTr="0A72F86E" w14:paraId="60ABB700" w14:textId="77777777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6F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Email </w:t>
            </w:r>
          </w:p>
        </w:tc>
        <w:tc>
          <w:tcPr>
            <w:tcW w:w="771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6F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45582A" w:rsidTr="0A72F86E" w14:paraId="60ABB709" w14:textId="77777777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70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Signature </w:t>
            </w:r>
          </w:p>
          <w:p w:rsidR="0045582A" w:rsidP="0A72F86E" w:rsidRDefault="0045582A" w14:paraId="60ABB7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70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45582A" w:rsidP="0A72F86E" w:rsidRDefault="0045582A" w14:paraId="60ABB70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061DFD" w14:paraId="60ABB70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A72F86E" w:rsidR="00061D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  <w:p w:rsidR="0045582A" w:rsidP="0A72F86E" w:rsidRDefault="0045582A" w14:paraId="60ABB7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82A" w:rsidP="0A72F86E" w:rsidRDefault="0045582A" w14:paraId="60ABB70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45582A" w:rsidP="0A72F86E" w:rsidRDefault="0045582A" w14:paraId="60ABB70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45582A" w:rsidP="0A72F86E" w:rsidRDefault="0045582A" w14:paraId="60ABB70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</w:p>
    <w:p w:rsidR="0045582A" w:rsidP="0A72F86E" w:rsidRDefault="00061DFD" w14:paraId="60ABB70B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Nominations must be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emailed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hand delivered to:</w:t>
      </w:r>
    </w:p>
    <w:p w:rsidR="0045582A" w:rsidP="0A72F86E" w:rsidRDefault="00061DFD" w14:paraId="60ABB70C" w14:textId="77777777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[Insert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organisation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address and contact details]</w:t>
      </w:r>
    </w:p>
    <w:p w:rsidR="0045582A" w:rsidP="0A72F86E" w:rsidRDefault="00061DFD" w14:paraId="60ABB70D" w14:textId="77777777" w14:noSpellErr="1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Before 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[Insert closing date for nominations]</w:t>
      </w:r>
      <w:r w:rsidRPr="0A72F86E" w:rsidR="00061D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45582A" w:rsidP="0A72F86E" w:rsidRDefault="0045582A" w14:paraId="60ABB70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="0045582A">
      <w:pgSz w:w="12240" w:h="15840" w:orient="portrait"/>
      <w:pgMar w:top="1440" w:right="1440" w:bottom="1440" w:left="1440" w:header="720" w:footer="720" w:gutter="0"/>
      <w:cols w:space="720"/>
      <w:headerReference w:type="default" r:id="R5fa775ea568f465f"/>
      <w:footerReference w:type="default" r:id="R0a511c0abcaf48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DFD" w:rsidRDefault="00061DFD" w14:paraId="60ABB6CF" w14:textId="77777777">
      <w:r>
        <w:separator/>
      </w:r>
    </w:p>
  </w:endnote>
  <w:endnote w:type="continuationSeparator" w:id="0">
    <w:p w:rsidR="00061DFD" w:rsidRDefault="00061DFD" w14:paraId="60ABB6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38A161" w:rsidTr="4A38A161" w14:paraId="16F29184">
      <w:trPr>
        <w:trHeight w:val="300"/>
      </w:trPr>
      <w:tc>
        <w:tcPr>
          <w:tcW w:w="3120" w:type="dxa"/>
          <w:tcMar/>
        </w:tcPr>
        <w:p w:rsidR="4A38A161" w:rsidP="4A38A161" w:rsidRDefault="4A38A161" w14:paraId="64635C74" w14:textId="00BF75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38A161" w:rsidP="4A38A161" w:rsidRDefault="4A38A161" w14:paraId="154068C6" w14:textId="28CD70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38A161" w:rsidP="4A38A161" w:rsidRDefault="4A38A161" w14:paraId="1ED3191B" w14:textId="4FADBED4">
          <w:pPr>
            <w:pStyle w:val="Header"/>
            <w:bidi w:val="0"/>
            <w:ind w:right="-115"/>
            <w:jc w:val="right"/>
          </w:pPr>
        </w:p>
      </w:tc>
    </w:tr>
  </w:tbl>
  <w:p w:rsidR="4A38A161" w:rsidP="4A38A161" w:rsidRDefault="4A38A161" w14:paraId="048B8750" w14:textId="60D0290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DFD" w:rsidRDefault="00061DFD" w14:paraId="60ABB6CB" w14:textId="77777777">
      <w:r>
        <w:rPr>
          <w:color w:val="000000"/>
        </w:rPr>
        <w:separator/>
      </w:r>
    </w:p>
  </w:footnote>
  <w:footnote w:type="continuationSeparator" w:id="0">
    <w:p w:rsidR="00061DFD" w:rsidRDefault="00061DFD" w14:paraId="60ABB6C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38A161" w:rsidTr="4A38A161" w14:paraId="24434644">
      <w:trPr>
        <w:trHeight w:val="300"/>
      </w:trPr>
      <w:tc>
        <w:tcPr>
          <w:tcW w:w="3120" w:type="dxa"/>
          <w:tcMar/>
        </w:tcPr>
        <w:p w:rsidR="4A38A161" w:rsidP="4A38A161" w:rsidRDefault="4A38A161" w14:paraId="6D17D478" w14:textId="3D4572BB">
          <w:pPr>
            <w:pStyle w:val="Header"/>
            <w:bidi w:val="0"/>
            <w:ind w:left="-115"/>
            <w:jc w:val="left"/>
          </w:pPr>
          <w:r w:rsidR="4A38A161">
            <w:drawing>
              <wp:inline wp14:editId="5169DBFB" wp14:anchorId="6D01A496">
                <wp:extent cx="790575" cy="790575"/>
                <wp:effectExtent l="0" t="0" r="0" b="0"/>
                <wp:docPr id="47332836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a06d5c430444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4A38A161" w:rsidP="4A38A161" w:rsidRDefault="4A38A161" w14:paraId="1EF0A9A9" w14:textId="1D40C32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38A161" w:rsidP="4A38A161" w:rsidRDefault="4A38A161" w14:paraId="265F6540" w14:textId="778B3A95">
          <w:pPr>
            <w:pStyle w:val="Header"/>
            <w:bidi w:val="0"/>
            <w:ind w:right="-115"/>
            <w:jc w:val="right"/>
          </w:pPr>
        </w:p>
      </w:tc>
    </w:tr>
  </w:tbl>
  <w:p w:rsidR="4A38A161" w:rsidP="4A38A161" w:rsidRDefault="4A38A161" w14:paraId="6AFD254F" w14:textId="1FD4FBA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82A"/>
    <w:rsid w:val="00061DFD"/>
    <w:rsid w:val="0045582A"/>
    <w:rsid w:val="0A72F86E"/>
    <w:rsid w:val="3B199653"/>
    <w:rsid w:val="4A38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B6CB"/>
  <w15:docId w15:val="{93812596-DD8D-43FA-B5A3-26A47BAD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 w:line="240" w:lineRule="auto"/>
      <w:jc w:val="both"/>
    </w:pPr>
    <w:rPr>
      <w:rFonts w:ascii="Arial Narrow" w:hAnsi="Arial Narrow" w:eastAsia="Times New Roman"/>
      <w:kern w:val="0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b/>
      <w:b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Arial Narrow" w:hAnsi="Arial Narrow" w:eastAsia="Times New Roman" w:cs="Times New Roman"/>
      <w:b/>
      <w:bCs/>
      <w:caps/>
      <w:kern w:val="0"/>
      <w:sz w:val="24"/>
      <w:szCs w:val="24"/>
      <w:shd w:val="clear" w:color="auto" w:fill="D9D9D9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5fa775ea568f465f" /><Relationship Type="http://schemas.openxmlformats.org/officeDocument/2006/relationships/footer" Target="footer.xml" Id="R0a511c0abcaf48c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98a06d5c430444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  <SharedWithUsers xmlns="b55af4b0-1920-4800-b163-b5a8cfbc91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9D676C-D5FA-41BB-BE54-5D3908D110E1}"/>
</file>

<file path=customXml/itemProps2.xml><?xml version="1.0" encoding="utf-8"?>
<ds:datastoreItem xmlns:ds="http://schemas.openxmlformats.org/officeDocument/2006/customXml" ds:itemID="{11AB3566-6E5B-4EE9-B5C5-A9DDB898F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EBFE8-7C75-40B4-9FED-048D7B722CB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3a53fce8-8917-402e-98c1-460eed14905c"/>
    <ds:schemaRef ds:uri="http://purl.org/dc/elements/1.1/"/>
    <ds:schemaRef ds:uri="http://schemas.microsoft.com/office/2006/metadata/properties"/>
    <ds:schemaRef ds:uri="abed6369-8837-49c3-b43c-0d6fe3ab03c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Trevor Huxley</dc:creator>
  <dc:description/>
  <lastModifiedBy>Trevor Huxley</lastModifiedBy>
  <revision>5</revision>
  <dcterms:created xsi:type="dcterms:W3CDTF">2024-04-04T00:29:00.0000000Z</dcterms:created>
  <dcterms:modified xsi:type="dcterms:W3CDTF">2024-05-16T23:29:10.9913068Z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