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F1C" w:rsidRDefault="008A5727" w14:paraId="2960C69B" w14:textId="77777777">
      <w:pPr>
        <w:pStyle w:val="Heading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Club/Association Name</w:t>
      </w:r>
    </w:p>
    <w:p w:rsidR="003D3F1C" w:rsidRDefault="008A5727" w14:paraId="2960C69C" w14:textId="77777777">
      <w:pPr>
        <w:pStyle w:val="Heading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Committee Meeting Minutes</w:t>
      </w:r>
    </w:p>
    <w:p w:rsidR="003D3F1C" w:rsidRDefault="003D3F1C" w14:paraId="2960C69D" w14:textId="77777777">
      <w:pPr>
        <w:rPr>
          <w:rFonts w:cs="Calibri"/>
          <w:sz w:val="20"/>
          <w:szCs w:val="20"/>
        </w:rPr>
      </w:pPr>
    </w:p>
    <w:p w:rsidR="003D3F1C" w:rsidRDefault="008A5727" w14:paraId="2960C69E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AGM Date &amp; Time:</w:t>
      </w:r>
    </w:p>
    <w:p w:rsidR="003D3F1C" w:rsidRDefault="008A5727" w14:paraId="2960C69F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Venue:</w:t>
      </w:r>
    </w:p>
    <w:p w:rsidR="003D3F1C" w:rsidRDefault="008A5727" w14:paraId="2960C6A0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Chairperson:</w:t>
      </w:r>
    </w:p>
    <w:p w:rsidR="003D3F1C" w:rsidRDefault="008A5727" w14:paraId="2960C6A1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Secretary:</w:t>
      </w:r>
    </w:p>
    <w:p w:rsidR="003D3F1C" w:rsidRDefault="008A5727" w14:paraId="2960C6A2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Attendees:</w:t>
      </w:r>
    </w:p>
    <w:p w:rsidR="003D3F1C" w:rsidRDefault="003D3F1C" w14:paraId="2960C6A3" w14:textId="77777777">
      <w:pPr>
        <w:rPr>
          <w:rFonts w:cs="Calibri"/>
          <w:sz w:val="20"/>
          <w:szCs w:val="20"/>
        </w:rPr>
      </w:pPr>
    </w:p>
    <w:p w:rsidR="003D3F1C" w:rsidRDefault="008A5727" w14:paraId="2960C6A4" w14:textId="77777777">
      <w:pPr>
        <w:pStyle w:val="Heading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Minutes</w:t>
      </w:r>
    </w:p>
    <w:p w:rsidR="003D3F1C" w:rsidRDefault="008A5727" w14:paraId="2960C6A5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Welcome</w:t>
      </w:r>
    </w:p>
    <w:p w:rsidR="003D3F1C" w:rsidRDefault="003D3F1C" w14:paraId="2960C6A6" w14:textId="77777777">
      <w:pPr>
        <w:rPr>
          <w:rFonts w:cs="Calibri"/>
          <w:sz w:val="20"/>
          <w:szCs w:val="20"/>
        </w:rPr>
      </w:pPr>
    </w:p>
    <w:p w:rsidR="003D3F1C" w:rsidRDefault="008A5727" w14:paraId="2960C6A7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Apologies</w:t>
      </w:r>
    </w:p>
    <w:p w:rsidR="003D3F1C" w:rsidRDefault="003D3F1C" w14:paraId="2960C6A8" w14:textId="77777777">
      <w:pPr>
        <w:rPr>
          <w:rFonts w:cs="Calibri"/>
          <w:sz w:val="20"/>
          <w:szCs w:val="20"/>
        </w:rPr>
      </w:pPr>
    </w:p>
    <w:p w:rsidR="003D3F1C" w:rsidRDefault="008A5727" w14:paraId="2960C6A9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Confirmation of previous minutes.</w:t>
      </w:r>
    </w:p>
    <w:p w:rsidR="003D3F1C" w:rsidRDefault="008A5727" w14:paraId="2960C6AA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Proposed resolution that the minutes of the previous </w:t>
      </w:r>
      <w:r>
        <w:rPr>
          <w:rFonts w:cs="Calibri"/>
          <w:sz w:val="20"/>
          <w:szCs w:val="20"/>
        </w:rPr>
        <w:t>meeting be accepted.</w:t>
      </w:r>
    </w:p>
    <w:p w:rsidR="003D3F1C" w:rsidRDefault="008A5727" w14:paraId="2960C6AB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Moved:</w:t>
      </w:r>
    </w:p>
    <w:p w:rsidR="003D3F1C" w:rsidRDefault="008A5727" w14:paraId="2960C6AC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Seconded:</w:t>
      </w:r>
    </w:p>
    <w:p w:rsidR="003D3F1C" w:rsidRDefault="008A5727" w14:paraId="2960C6AD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Passed/Not passed.</w:t>
      </w:r>
    </w:p>
    <w:p w:rsidR="003D3F1C" w:rsidRDefault="003D3F1C" w14:paraId="2960C6AE" w14:textId="77777777">
      <w:pPr>
        <w:rPr>
          <w:rFonts w:cs="Calibri"/>
          <w:sz w:val="20"/>
          <w:szCs w:val="20"/>
        </w:rPr>
      </w:pPr>
    </w:p>
    <w:p w:rsidR="003D3F1C" w:rsidRDefault="008A5727" w14:paraId="2960C6AF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Actions arising from previous minutes.</w:t>
      </w:r>
    </w:p>
    <w:p w:rsidR="003D3F1C" w:rsidRDefault="008A5727" w14:paraId="2960C6B0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Strategic issues and major items for discussion and decision. </w:t>
      </w:r>
    </w:p>
    <w:p w:rsidR="003D3F1C" w:rsidRDefault="008A5727" w14:paraId="2960C6B1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Reports from Sub-Committees or committee members</w:t>
      </w:r>
    </w:p>
    <w:p w:rsidR="003D3F1C" w:rsidRDefault="008A5727" w14:paraId="2960C6B2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Budget report &amp; update</w:t>
      </w:r>
    </w:p>
    <w:p w:rsidR="003D3F1C" w:rsidRDefault="008A5727" w14:paraId="2960C6B3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Other Business</w:t>
      </w:r>
    </w:p>
    <w:p w:rsidR="003D3F1C" w:rsidRDefault="008A5727" w14:paraId="2960C6B4" w14:textId="77777777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Date, time &amp; venue of next meeting and close.</w:t>
      </w:r>
    </w:p>
    <w:p w:rsidR="003D3F1C" w:rsidRDefault="008A5727" w14:paraId="2960C6B5" w14:textId="77777777">
      <w:r>
        <w:rPr>
          <w:rFonts w:cs="Calibri"/>
          <w:sz w:val="20"/>
          <w:szCs w:val="20"/>
        </w:rPr>
        <w:t>This meeting was declared closed by Chairperson at [insert time].</w:t>
      </w:r>
    </w:p>
    <w:sectPr w:rsidR="003D3F1C">
      <w:pgSz w:w="12240" w:h="15840" w:orient="portrait"/>
      <w:pgMar w:top="1440" w:right="1440" w:bottom="1440" w:left="1440" w:header="720" w:footer="720" w:gutter="0"/>
      <w:cols w:space="720"/>
      <w:headerReference w:type="default" r:id="R0a1cb488394f4750"/>
      <w:footerReference w:type="default" r:id="Rc2d2ca2aa1ad4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727" w:rsidRDefault="008A5727" w14:paraId="2960C69F" w14:textId="77777777">
      <w:pPr>
        <w:spacing w:after="0" w:line="240" w:lineRule="auto"/>
      </w:pPr>
      <w:r>
        <w:separator/>
      </w:r>
    </w:p>
  </w:endnote>
  <w:endnote w:type="continuationSeparator" w:id="0">
    <w:p w:rsidR="008A5727" w:rsidRDefault="008A5727" w14:paraId="2960C6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1388AD" w:rsidTr="181388AD" w14:paraId="3A0027E1">
      <w:trPr>
        <w:trHeight w:val="300"/>
      </w:trPr>
      <w:tc>
        <w:tcPr>
          <w:tcW w:w="3120" w:type="dxa"/>
          <w:tcMar/>
        </w:tcPr>
        <w:p w:rsidR="181388AD" w:rsidP="181388AD" w:rsidRDefault="181388AD" w14:paraId="7210AC0B" w14:textId="45506D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1388AD" w:rsidP="181388AD" w:rsidRDefault="181388AD" w14:paraId="3906138C" w14:textId="6E32A4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1388AD" w:rsidP="181388AD" w:rsidRDefault="181388AD" w14:paraId="3771CE7B" w14:textId="150BCB8D">
          <w:pPr>
            <w:pStyle w:val="Header"/>
            <w:bidi w:val="0"/>
            <w:ind w:right="-115"/>
            <w:jc w:val="right"/>
          </w:pPr>
        </w:p>
      </w:tc>
    </w:tr>
  </w:tbl>
  <w:p w:rsidR="181388AD" w:rsidP="181388AD" w:rsidRDefault="181388AD" w14:paraId="27EE3AF3" w14:textId="7E8AE62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727" w:rsidRDefault="008A5727" w14:paraId="2960C69B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5727" w:rsidRDefault="008A5727" w14:paraId="2960C69D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1388AD" w:rsidTr="181388AD" w14:paraId="0764FDEA">
      <w:trPr>
        <w:trHeight w:val="300"/>
      </w:trPr>
      <w:tc>
        <w:tcPr>
          <w:tcW w:w="3120" w:type="dxa"/>
          <w:tcMar/>
        </w:tcPr>
        <w:p w:rsidR="181388AD" w:rsidP="181388AD" w:rsidRDefault="181388AD" w14:paraId="5C4940B0" w14:textId="78D8B81A">
          <w:pPr>
            <w:pStyle w:val="Header"/>
            <w:bidi w:val="0"/>
            <w:ind w:left="-115"/>
            <w:jc w:val="left"/>
          </w:pPr>
          <w:r w:rsidR="181388AD">
            <w:drawing>
              <wp:inline wp14:editId="1B509D2B" wp14:anchorId="63EA0744">
                <wp:extent cx="790575" cy="790575"/>
                <wp:effectExtent l="0" t="0" r="0" b="0"/>
                <wp:docPr id="187311962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fa7a334a7ed48d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181388AD" w:rsidP="181388AD" w:rsidRDefault="181388AD" w14:paraId="7A6DA01B" w14:textId="45D5E21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1388AD" w:rsidP="181388AD" w:rsidRDefault="181388AD" w14:paraId="6515B903" w14:textId="01798B8B">
          <w:pPr>
            <w:pStyle w:val="Header"/>
            <w:bidi w:val="0"/>
            <w:ind w:right="-115"/>
            <w:jc w:val="right"/>
          </w:pPr>
        </w:p>
      </w:tc>
    </w:tr>
  </w:tbl>
  <w:p w:rsidR="181388AD" w:rsidP="181388AD" w:rsidRDefault="181388AD" w14:paraId="35076B42" w14:textId="073F5A4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1207"/>
    <w:multiLevelType w:val="multilevel"/>
    <w:tmpl w:val="AE58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3F1C"/>
    <w:rsid w:val="003D3F1C"/>
    <w:rsid w:val="008A5727"/>
    <w:rsid w:val="18138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C69B"/>
  <w15:docId w15:val="{39A03471-720E-4331-81D6-62090ED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rPr>
      <w:rFonts w:ascii="Calibri Light" w:hAnsi="Calibri Light" w:eastAsia="Times New Roman" w:cs="Times New Roman"/>
      <w:color w:val="2F5496"/>
      <w:sz w:val="26"/>
      <w:szCs w:val="26"/>
    </w:rPr>
  </w:style>
  <w:style w:type="paragraph" w:styleId="ListParagraph">
    <w:name w:val="List Paragraph"/>
    <w:basedOn w:val="Normal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0a1cb488394f4750" /><Relationship Type="http://schemas.openxmlformats.org/officeDocument/2006/relationships/footer" Target="footer.xml" Id="Rc2d2ca2aa1ad490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dfa7a334a7ed48d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  <SharedWithUsers xmlns="b55af4b0-1920-4800-b163-b5a8cfbc91ad">
      <UserInfo>
        <DisplayName>Melinda Kopp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E51BE4-9377-411E-9DF3-AEB96703B09D}"/>
</file>

<file path=customXml/itemProps2.xml><?xml version="1.0" encoding="utf-8"?>
<ds:datastoreItem xmlns:ds="http://schemas.openxmlformats.org/officeDocument/2006/customXml" ds:itemID="{BCBE71EA-4A87-46B3-9163-6281D9F42C8C}"/>
</file>

<file path=customXml/itemProps3.xml><?xml version="1.0" encoding="utf-8"?>
<ds:datastoreItem xmlns:ds="http://schemas.openxmlformats.org/officeDocument/2006/customXml" ds:itemID="{40998252-252A-4E9A-BA4E-B0CF3F609A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Huxley</dc:creator>
  <dc:description/>
  <cp:lastModifiedBy>Trevor Huxley</cp:lastModifiedBy>
  <cp:revision>3</cp:revision>
  <dcterms:created xsi:type="dcterms:W3CDTF">2024-02-21T23:42:00Z</dcterms:created>
  <dcterms:modified xsi:type="dcterms:W3CDTF">2024-04-04T00:48:20Z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